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FE40D" w14:textId="26E357AD" w:rsidR="005A2C66" w:rsidRDefault="00925BE4" w:rsidP="005A2C66">
      <w:pPr>
        <w:pStyle w:val="NEPOheading"/>
      </w:pPr>
      <w:r w:rsidRPr="005A2C66">
        <w:t xml:space="preserve">NEPO CASE STUDY </w:t>
      </w:r>
      <w:r w:rsidR="00490E55" w:rsidRPr="005A2C66">
        <w:t>GUIDANCE</w:t>
      </w:r>
    </w:p>
    <w:p w14:paraId="7D032C2A" w14:textId="77777777" w:rsidR="000859B4" w:rsidRPr="000859B4" w:rsidRDefault="000859B4" w:rsidP="005A2C66">
      <w:pPr>
        <w:pStyle w:val="NEPOheading"/>
        <w:rPr>
          <w:sz w:val="16"/>
          <w:szCs w:val="16"/>
        </w:rPr>
      </w:pPr>
    </w:p>
    <w:p w14:paraId="01CCFCDD" w14:textId="77777777" w:rsidR="00925BE4" w:rsidRDefault="00925BE4" w:rsidP="00925BE4">
      <w:pPr>
        <w:rPr>
          <w:rFonts w:ascii="Korolev Condensed Bold" w:eastAsiaTheme="majorEastAsia" w:hAnsi="Korolev Condensed Bold" w:cstheme="majorBidi"/>
          <w:color w:val="20B3AA"/>
          <w:sz w:val="44"/>
          <w:szCs w:val="32"/>
        </w:rPr>
      </w:pPr>
      <w:r w:rsidRPr="00925BE4">
        <w:rPr>
          <w:rFonts w:ascii="Korolev Condensed Bold" w:eastAsiaTheme="majorEastAsia" w:hAnsi="Korolev Condensed Bold" w:cstheme="majorBidi"/>
          <w:color w:val="20B3AA"/>
          <w:sz w:val="44"/>
          <w:szCs w:val="32"/>
        </w:rPr>
        <w:t>Introduction</w:t>
      </w:r>
    </w:p>
    <w:p w14:paraId="1F90D03E" w14:textId="653CA25C" w:rsidR="00B317DE" w:rsidRPr="00B317DE" w:rsidRDefault="00B317DE" w:rsidP="00B317DE">
      <w:r w:rsidRPr="00B317DE">
        <w:t>NEPO welcomes case studies from our contracted suppliers to showcase success stories, innovations and positive social value outcomes. These case studies may be published on the NEPO website and across our communication channels. Use this form to help structure your submission.</w:t>
      </w:r>
    </w:p>
    <w:p w14:paraId="0B545935" w14:textId="298BCCB5" w:rsidR="00925BE4" w:rsidRPr="00925BE4" w:rsidRDefault="00B3682D" w:rsidP="00925BE4">
      <w:r>
        <w:t>W</w:t>
      </w:r>
      <w:r w:rsidR="00925BE4" w:rsidRPr="00925BE4">
        <w:t>hat to share</w:t>
      </w:r>
    </w:p>
    <w:p w14:paraId="58993E66" w14:textId="4C3C7EAB" w:rsidR="00A92CA0" w:rsidRDefault="00A92CA0" w:rsidP="0049198F">
      <w:pPr>
        <w:pStyle w:val="ListParagraph"/>
        <w:numPr>
          <w:ilvl w:val="0"/>
          <w:numId w:val="4"/>
        </w:numPr>
        <w:spacing w:after="0" w:line="360" w:lineRule="auto"/>
      </w:pPr>
      <w:r w:rsidRPr="00E16FDC">
        <w:t>New or improved products/services</w:t>
      </w:r>
    </w:p>
    <w:p w14:paraId="2F469B38" w14:textId="77777777" w:rsidR="008E0BDD" w:rsidRPr="000A2734" w:rsidRDefault="008E0BDD" w:rsidP="0049198F">
      <w:pPr>
        <w:pStyle w:val="ListParagraph"/>
        <w:numPr>
          <w:ilvl w:val="0"/>
          <w:numId w:val="4"/>
        </w:numPr>
        <w:spacing w:after="0" w:line="360" w:lineRule="auto"/>
      </w:pPr>
      <w:r w:rsidRPr="000A2734">
        <w:t>Awards, accreditations, or industry recognition</w:t>
      </w:r>
    </w:p>
    <w:p w14:paraId="4D18C896" w14:textId="495AC5B6" w:rsidR="000A2734" w:rsidRPr="0049198F" w:rsidRDefault="000A2734" w:rsidP="0049198F">
      <w:pPr>
        <w:pStyle w:val="ListParagraph"/>
        <w:numPr>
          <w:ilvl w:val="0"/>
          <w:numId w:val="4"/>
        </w:numPr>
        <w:spacing w:after="0" w:line="360" w:lineRule="auto"/>
      </w:pPr>
      <w:r w:rsidRPr="0049198F">
        <w:t>Social value outcomes</w:t>
      </w:r>
      <w:r w:rsidR="00966916" w:rsidRPr="0049198F">
        <w:t xml:space="preserve"> e.g. </w:t>
      </w:r>
      <w:r w:rsidRPr="0049198F">
        <w:t>community activity, education programmes, training, apprenticeships, or other community benefit</w:t>
      </w:r>
    </w:p>
    <w:p w14:paraId="6B11A4E5" w14:textId="06D7829B" w:rsidR="00925BE4" w:rsidRPr="00925BE4" w:rsidRDefault="00DB35C6" w:rsidP="0049198F">
      <w:pPr>
        <w:pStyle w:val="ListParagraph"/>
        <w:numPr>
          <w:ilvl w:val="0"/>
          <w:numId w:val="4"/>
        </w:numPr>
        <w:spacing w:after="0" w:line="360" w:lineRule="auto"/>
      </w:pPr>
      <w:r w:rsidRPr="00DB35C6">
        <w:t>Business growth such as apprenticeships</w:t>
      </w:r>
      <w:r>
        <w:t xml:space="preserve">, </w:t>
      </w:r>
      <w:r w:rsidRPr="00DB35C6">
        <w:t>job creation</w:t>
      </w:r>
      <w:r>
        <w:t xml:space="preserve">, </w:t>
      </w:r>
      <w:r w:rsidR="00925BE4" w:rsidRPr="00925BE4">
        <w:t>expansion</w:t>
      </w:r>
    </w:p>
    <w:p w14:paraId="73B6C6EB" w14:textId="74A232D6" w:rsidR="00FB57ED" w:rsidRDefault="00925BE4" w:rsidP="0049198F">
      <w:pPr>
        <w:pStyle w:val="ListParagraph"/>
        <w:numPr>
          <w:ilvl w:val="0"/>
          <w:numId w:val="4"/>
        </w:numPr>
        <w:spacing w:after="0" w:line="360" w:lineRule="auto"/>
      </w:pPr>
      <w:r w:rsidRPr="00925BE4">
        <w:t>Testimonials</w:t>
      </w:r>
      <w:r w:rsidR="00966916">
        <w:t xml:space="preserve"> or feedback</w:t>
      </w:r>
      <w:r w:rsidRPr="00925BE4">
        <w:t xml:space="preserve"> from public sector customers </w:t>
      </w:r>
    </w:p>
    <w:p w14:paraId="01FE5A52" w14:textId="77777777" w:rsidR="0049198F" w:rsidRPr="0049198F" w:rsidRDefault="0049198F" w:rsidP="0049198F">
      <w:pPr>
        <w:pStyle w:val="ListParagraph"/>
        <w:numPr>
          <w:ilvl w:val="0"/>
          <w:numId w:val="4"/>
        </w:numPr>
        <w:spacing w:after="0" w:line="360" w:lineRule="auto"/>
      </w:pPr>
      <w:r w:rsidRPr="0049198F">
        <w:t>Impact from engagement with NEPO’s Supplier Partnership Programme (e.g., training that led to further opportunities or contract wins)</w:t>
      </w:r>
    </w:p>
    <w:p w14:paraId="2AC02A0C" w14:textId="77777777" w:rsidR="00925BE4" w:rsidRDefault="00925BE4" w:rsidP="00925BE4"/>
    <w:p w14:paraId="0D453461" w14:textId="277C9133" w:rsidR="00925BE4" w:rsidRPr="00925BE4" w:rsidRDefault="00925BE4" w:rsidP="00925BE4">
      <w:r w:rsidRPr="00925BE4">
        <w:t xml:space="preserve">If you would like an initial discussion about the case study then please contact your NEPO account manager, or </w:t>
      </w:r>
      <w:r>
        <w:t xml:space="preserve">email </w:t>
      </w:r>
      <w:hyperlink r:id="rId11" w:history="1">
        <w:r w:rsidRPr="00843ACB">
          <w:rPr>
            <w:rStyle w:val="Hyperlink"/>
          </w:rPr>
          <w:t>comms@nepo.org</w:t>
        </w:r>
      </w:hyperlink>
      <w:r>
        <w:t xml:space="preserve"> </w:t>
      </w:r>
    </w:p>
    <w:p w14:paraId="352973EC" w14:textId="77777777" w:rsidR="00925BE4" w:rsidRPr="00925BE4" w:rsidRDefault="00925BE4" w:rsidP="00925BE4">
      <w:pPr>
        <w:rPr>
          <w:b/>
        </w:rPr>
      </w:pPr>
      <w:r w:rsidRPr="00925BE4">
        <w:br w:type="page"/>
      </w:r>
    </w:p>
    <w:p w14:paraId="1250E7A6" w14:textId="77777777" w:rsidR="00925BE4" w:rsidRPr="00925BE4" w:rsidRDefault="00925BE4" w:rsidP="005A2C66">
      <w:pPr>
        <w:pStyle w:val="NEPOheading"/>
      </w:pPr>
      <w:r w:rsidRPr="00925BE4">
        <w:lastRenderedPageBreak/>
        <w:t xml:space="preserve">Case Study </w:t>
      </w:r>
    </w:p>
    <w:p w14:paraId="207EB451" w14:textId="52AD71EB" w:rsidR="00997E82" w:rsidRPr="00925BE4" w:rsidRDefault="00997E82" w:rsidP="00997E82">
      <w:r w:rsidRPr="00925BE4">
        <w:t>Th</w:t>
      </w:r>
      <w:r>
        <w:t>e</w:t>
      </w:r>
      <w:r w:rsidRPr="00925BE4">
        <w:t xml:space="preserve"> form </w:t>
      </w:r>
      <w:r>
        <w:t xml:space="preserve">below </w:t>
      </w:r>
      <w:r w:rsidRPr="00925BE4">
        <w:t xml:space="preserve">has been developed to help </w:t>
      </w:r>
      <w:r>
        <w:t>you</w:t>
      </w:r>
      <w:r w:rsidRPr="00925BE4">
        <w:t xml:space="preserve"> structure </w:t>
      </w:r>
      <w:r>
        <w:t>your</w:t>
      </w:r>
      <w:r w:rsidRPr="00925BE4">
        <w:t xml:space="preserve"> case study, please feel free to edit and add sections to help you tell your story.</w:t>
      </w:r>
    </w:p>
    <w:tbl>
      <w:tblPr>
        <w:tblStyle w:val="TableGrid"/>
        <w:tblW w:w="0" w:type="auto"/>
        <w:tblLook w:val="04A0" w:firstRow="1" w:lastRow="0" w:firstColumn="1" w:lastColumn="0" w:noHBand="0" w:noVBand="1"/>
      </w:tblPr>
      <w:tblGrid>
        <w:gridCol w:w="3397"/>
        <w:gridCol w:w="5619"/>
      </w:tblGrid>
      <w:tr w:rsidR="00490E55" w14:paraId="67C9548F" w14:textId="77777777" w:rsidTr="00490E55">
        <w:tc>
          <w:tcPr>
            <w:tcW w:w="9016" w:type="dxa"/>
            <w:gridSpan w:val="2"/>
            <w:shd w:val="clear" w:color="auto" w:fill="1F3765"/>
          </w:tcPr>
          <w:p w14:paraId="2B4DEEA7" w14:textId="500CCBE9" w:rsidR="00490E55" w:rsidRPr="00490E55" w:rsidRDefault="00490E55" w:rsidP="00925BE4">
            <w:pPr>
              <w:rPr>
                <w:i/>
              </w:rPr>
            </w:pPr>
            <w:r w:rsidRPr="00490E55">
              <w:rPr>
                <w:b/>
                <w:bCs/>
              </w:rPr>
              <w:t>ABOUT YOU</w:t>
            </w:r>
          </w:p>
        </w:tc>
      </w:tr>
      <w:tr w:rsidR="00925BE4" w14:paraId="754190A1" w14:textId="77777777" w:rsidTr="00490E55">
        <w:tc>
          <w:tcPr>
            <w:tcW w:w="3397" w:type="dxa"/>
            <w:shd w:val="clear" w:color="auto" w:fill="20B3AA"/>
          </w:tcPr>
          <w:p w14:paraId="5287B70B" w14:textId="77777777" w:rsidR="00847BEC" w:rsidRPr="001414D8" w:rsidRDefault="00847BEC" w:rsidP="00847BEC">
            <w:pPr>
              <w:rPr>
                <w:b/>
                <w:bCs/>
                <w:color w:val="FFFFFF" w:themeColor="background1"/>
              </w:rPr>
            </w:pPr>
            <w:r w:rsidRPr="001414D8">
              <w:rPr>
                <w:b/>
                <w:bCs/>
                <w:color w:val="FFFFFF" w:themeColor="background1"/>
              </w:rPr>
              <w:t>Primary Contact:</w:t>
            </w:r>
          </w:p>
          <w:p w14:paraId="607830C0" w14:textId="24224A43" w:rsidR="00925BE4" w:rsidRPr="00490E55" w:rsidRDefault="00925BE4" w:rsidP="00925BE4">
            <w:pPr>
              <w:rPr>
                <w:b/>
                <w:bCs/>
                <w:color w:val="FFFFFF" w:themeColor="background1"/>
              </w:rPr>
            </w:pPr>
          </w:p>
        </w:tc>
        <w:tc>
          <w:tcPr>
            <w:tcW w:w="5619" w:type="dxa"/>
          </w:tcPr>
          <w:p w14:paraId="2B6E7EE0" w14:textId="77777777" w:rsidR="00925BE4" w:rsidRPr="00490E55" w:rsidRDefault="00925BE4" w:rsidP="00925BE4">
            <w:pPr>
              <w:rPr>
                <w:i/>
              </w:rPr>
            </w:pPr>
          </w:p>
          <w:p w14:paraId="7DF32E3B" w14:textId="58F789CE" w:rsidR="00925BE4" w:rsidRPr="00490E55" w:rsidRDefault="00925BE4" w:rsidP="00925BE4">
            <w:pPr>
              <w:rPr>
                <w:i/>
              </w:rPr>
            </w:pPr>
          </w:p>
        </w:tc>
      </w:tr>
      <w:tr w:rsidR="00847BEC" w14:paraId="1BCD02C8" w14:textId="77777777" w:rsidTr="00490E55">
        <w:tc>
          <w:tcPr>
            <w:tcW w:w="3397" w:type="dxa"/>
            <w:shd w:val="clear" w:color="auto" w:fill="20B3AA"/>
          </w:tcPr>
          <w:p w14:paraId="4A4BAEC6" w14:textId="77777777" w:rsidR="001414D8" w:rsidRPr="001414D8" w:rsidRDefault="001414D8" w:rsidP="001414D8">
            <w:pPr>
              <w:rPr>
                <w:b/>
                <w:bCs/>
                <w:color w:val="FFFFFF" w:themeColor="background1"/>
              </w:rPr>
            </w:pPr>
            <w:r w:rsidRPr="001414D8">
              <w:rPr>
                <w:b/>
                <w:bCs/>
                <w:color w:val="FFFFFF" w:themeColor="background1"/>
              </w:rPr>
              <w:t>Role / Position:</w:t>
            </w:r>
          </w:p>
          <w:p w14:paraId="64BFBBF9" w14:textId="77777777" w:rsidR="00847BEC" w:rsidRPr="001414D8" w:rsidRDefault="00847BEC" w:rsidP="00847BEC">
            <w:pPr>
              <w:rPr>
                <w:b/>
                <w:bCs/>
                <w:color w:val="FFFFFF" w:themeColor="background1"/>
              </w:rPr>
            </w:pPr>
          </w:p>
        </w:tc>
        <w:tc>
          <w:tcPr>
            <w:tcW w:w="5619" w:type="dxa"/>
          </w:tcPr>
          <w:p w14:paraId="2A9B1DA5" w14:textId="77777777" w:rsidR="00847BEC" w:rsidRPr="00490E55" w:rsidRDefault="00847BEC" w:rsidP="00925BE4">
            <w:pPr>
              <w:rPr>
                <w:i/>
              </w:rPr>
            </w:pPr>
          </w:p>
        </w:tc>
      </w:tr>
      <w:tr w:rsidR="00925BE4" w14:paraId="2AAB29BB" w14:textId="77777777" w:rsidTr="00490E55">
        <w:tc>
          <w:tcPr>
            <w:tcW w:w="3397" w:type="dxa"/>
            <w:shd w:val="clear" w:color="auto" w:fill="20B3AA"/>
          </w:tcPr>
          <w:p w14:paraId="6F5672C9" w14:textId="148C21A2" w:rsidR="00925BE4" w:rsidRPr="00490E55" w:rsidRDefault="00925BE4" w:rsidP="00925BE4">
            <w:pPr>
              <w:rPr>
                <w:b/>
                <w:bCs/>
                <w:color w:val="FFFFFF" w:themeColor="background1"/>
              </w:rPr>
            </w:pPr>
            <w:r w:rsidRPr="00925BE4">
              <w:rPr>
                <w:b/>
                <w:bCs/>
                <w:color w:val="FFFFFF" w:themeColor="background1"/>
              </w:rPr>
              <w:t>Organisation Name</w:t>
            </w:r>
          </w:p>
        </w:tc>
        <w:tc>
          <w:tcPr>
            <w:tcW w:w="5619" w:type="dxa"/>
          </w:tcPr>
          <w:p w14:paraId="0BD790F6" w14:textId="77777777" w:rsidR="00925BE4" w:rsidRPr="00490E55" w:rsidRDefault="00925BE4" w:rsidP="00925BE4">
            <w:pPr>
              <w:rPr>
                <w:i/>
              </w:rPr>
            </w:pPr>
          </w:p>
          <w:p w14:paraId="627E846D" w14:textId="49062573" w:rsidR="00925BE4" w:rsidRPr="00490E55" w:rsidRDefault="00925BE4" w:rsidP="00925BE4">
            <w:pPr>
              <w:rPr>
                <w:i/>
              </w:rPr>
            </w:pPr>
          </w:p>
        </w:tc>
      </w:tr>
      <w:tr w:rsidR="00925BE4" w14:paraId="698EBDD1" w14:textId="77777777" w:rsidTr="00490E55">
        <w:tc>
          <w:tcPr>
            <w:tcW w:w="3397" w:type="dxa"/>
            <w:shd w:val="clear" w:color="auto" w:fill="20B3AA"/>
          </w:tcPr>
          <w:p w14:paraId="036CC680" w14:textId="201702FD" w:rsidR="00925BE4" w:rsidRPr="00490E55" w:rsidRDefault="001414D8" w:rsidP="00925BE4">
            <w:pPr>
              <w:rPr>
                <w:b/>
                <w:bCs/>
                <w:color w:val="FFFFFF" w:themeColor="background1"/>
              </w:rPr>
            </w:pPr>
            <w:r w:rsidRPr="00925BE4">
              <w:rPr>
                <w:b/>
                <w:bCs/>
                <w:color w:val="FFFFFF" w:themeColor="background1"/>
              </w:rPr>
              <w:t>Email</w:t>
            </w:r>
          </w:p>
        </w:tc>
        <w:tc>
          <w:tcPr>
            <w:tcW w:w="5619" w:type="dxa"/>
          </w:tcPr>
          <w:p w14:paraId="3846F9D7" w14:textId="77777777" w:rsidR="00925BE4" w:rsidRPr="00490E55" w:rsidRDefault="00925BE4" w:rsidP="00925BE4">
            <w:pPr>
              <w:rPr>
                <w:i/>
              </w:rPr>
            </w:pPr>
          </w:p>
          <w:p w14:paraId="7F07CEA0" w14:textId="67E0DB39" w:rsidR="00925BE4" w:rsidRPr="00490E55" w:rsidRDefault="00925BE4" w:rsidP="00925BE4">
            <w:pPr>
              <w:rPr>
                <w:i/>
              </w:rPr>
            </w:pPr>
          </w:p>
        </w:tc>
      </w:tr>
      <w:tr w:rsidR="00925BE4" w14:paraId="6F538B28" w14:textId="77777777" w:rsidTr="00490E55">
        <w:tc>
          <w:tcPr>
            <w:tcW w:w="3397" w:type="dxa"/>
            <w:shd w:val="clear" w:color="auto" w:fill="20B3AA"/>
          </w:tcPr>
          <w:p w14:paraId="5CB655FA" w14:textId="77777777" w:rsidR="00F21725" w:rsidRPr="00F21725" w:rsidRDefault="00F21725" w:rsidP="00F21725">
            <w:pPr>
              <w:rPr>
                <w:b/>
                <w:bCs/>
                <w:color w:val="FFFFFF" w:themeColor="background1"/>
              </w:rPr>
            </w:pPr>
            <w:r w:rsidRPr="00F21725">
              <w:rPr>
                <w:b/>
                <w:bCs/>
                <w:color w:val="FFFFFF" w:themeColor="background1"/>
              </w:rPr>
              <w:t>Website / Social Links:</w:t>
            </w:r>
          </w:p>
          <w:p w14:paraId="2414F822" w14:textId="22A31387" w:rsidR="00925BE4" w:rsidRPr="00490E55" w:rsidRDefault="00925BE4" w:rsidP="00925BE4">
            <w:pPr>
              <w:rPr>
                <w:b/>
                <w:bCs/>
                <w:color w:val="FFFFFF" w:themeColor="background1"/>
              </w:rPr>
            </w:pPr>
          </w:p>
        </w:tc>
        <w:tc>
          <w:tcPr>
            <w:tcW w:w="5619" w:type="dxa"/>
          </w:tcPr>
          <w:p w14:paraId="07E6E09D" w14:textId="77777777" w:rsidR="00925BE4" w:rsidRPr="00490E55" w:rsidRDefault="00925BE4" w:rsidP="00925BE4">
            <w:pPr>
              <w:rPr>
                <w:i/>
              </w:rPr>
            </w:pPr>
          </w:p>
          <w:p w14:paraId="537FF7D5" w14:textId="15EB88AC" w:rsidR="00925BE4" w:rsidRPr="00490E55" w:rsidRDefault="00925BE4" w:rsidP="00925BE4">
            <w:pPr>
              <w:rPr>
                <w:i/>
              </w:rPr>
            </w:pPr>
          </w:p>
        </w:tc>
      </w:tr>
      <w:tr w:rsidR="00490E55" w14:paraId="25DD15EA" w14:textId="77777777" w:rsidTr="00490E55">
        <w:tc>
          <w:tcPr>
            <w:tcW w:w="9016" w:type="dxa"/>
            <w:gridSpan w:val="2"/>
            <w:shd w:val="clear" w:color="auto" w:fill="1F3765"/>
          </w:tcPr>
          <w:p w14:paraId="6B70A545" w14:textId="77777777" w:rsidR="00490E55" w:rsidRDefault="00490E55" w:rsidP="003C58DB">
            <w:pPr>
              <w:spacing w:before="240"/>
              <w:rPr>
                <w:b/>
                <w:bCs/>
              </w:rPr>
            </w:pPr>
            <w:r>
              <w:rPr>
                <w:b/>
                <w:bCs/>
              </w:rPr>
              <w:t xml:space="preserve">THE </w:t>
            </w:r>
            <w:r w:rsidR="001F34A1">
              <w:rPr>
                <w:b/>
                <w:bCs/>
              </w:rPr>
              <w:t>S</w:t>
            </w:r>
            <w:r w:rsidR="00420FDE">
              <w:rPr>
                <w:b/>
                <w:bCs/>
              </w:rPr>
              <w:t>TORY</w:t>
            </w:r>
          </w:p>
          <w:p w14:paraId="0F5E0B1D" w14:textId="5F31C892" w:rsidR="003C58DB" w:rsidRPr="00925BE4" w:rsidRDefault="003C58DB" w:rsidP="003C58DB">
            <w:pPr>
              <w:rPr>
                <w:b/>
                <w:bCs/>
              </w:rPr>
            </w:pPr>
          </w:p>
        </w:tc>
      </w:tr>
      <w:tr w:rsidR="00925BE4" w14:paraId="6EA83A5F" w14:textId="77777777" w:rsidTr="00490E55">
        <w:trPr>
          <w:trHeight w:val="58"/>
        </w:trPr>
        <w:tc>
          <w:tcPr>
            <w:tcW w:w="9016" w:type="dxa"/>
            <w:gridSpan w:val="2"/>
            <w:shd w:val="clear" w:color="auto" w:fill="20B3AA"/>
          </w:tcPr>
          <w:p w14:paraId="31DA157B" w14:textId="77777777" w:rsidR="003C58DB" w:rsidRDefault="003C58DB" w:rsidP="00353BFE">
            <w:pPr>
              <w:rPr>
                <w:b/>
                <w:bCs/>
                <w:color w:val="FFFFFF" w:themeColor="background1"/>
              </w:rPr>
            </w:pPr>
          </w:p>
          <w:p w14:paraId="771C84D1" w14:textId="03997996" w:rsidR="00353BFE" w:rsidRPr="00353BFE" w:rsidRDefault="00420FDE" w:rsidP="00353BFE">
            <w:pPr>
              <w:rPr>
                <w:color w:val="FFFFFF" w:themeColor="background1"/>
              </w:rPr>
            </w:pPr>
            <w:r>
              <w:rPr>
                <w:b/>
                <w:bCs/>
                <w:color w:val="FFFFFF" w:themeColor="background1"/>
              </w:rPr>
              <w:t xml:space="preserve">Headline </w:t>
            </w:r>
            <w:r w:rsidR="00677CF6">
              <w:rPr>
                <w:b/>
                <w:bCs/>
                <w:color w:val="FFFFFF" w:themeColor="background1"/>
              </w:rPr>
              <w:t>–</w:t>
            </w:r>
            <w:r>
              <w:rPr>
                <w:b/>
                <w:bCs/>
                <w:color w:val="FFFFFF" w:themeColor="background1"/>
              </w:rPr>
              <w:t xml:space="preserve"> </w:t>
            </w:r>
            <w:r w:rsidR="00353BFE" w:rsidRPr="00353BFE">
              <w:rPr>
                <w:color w:val="FFFFFF" w:themeColor="background1"/>
              </w:rPr>
              <w:t>What</w:t>
            </w:r>
            <w:r w:rsidR="00677CF6">
              <w:rPr>
                <w:color w:val="FFFFFF" w:themeColor="background1"/>
              </w:rPr>
              <w:t xml:space="preserve"> is the </w:t>
            </w:r>
            <w:r w:rsidR="00353BFE" w:rsidRPr="00353BFE">
              <w:rPr>
                <w:color w:val="FFFFFF" w:themeColor="background1"/>
              </w:rPr>
              <w:t>key message you want readers to take away?</w:t>
            </w:r>
          </w:p>
          <w:p w14:paraId="09FDF4E2" w14:textId="1C203D4A" w:rsidR="00925BE4" w:rsidRPr="00490E55" w:rsidRDefault="00925BE4" w:rsidP="00925BE4">
            <w:pPr>
              <w:rPr>
                <w:b/>
                <w:bCs/>
                <w:i/>
              </w:rPr>
            </w:pPr>
          </w:p>
        </w:tc>
      </w:tr>
      <w:tr w:rsidR="00925BE4" w14:paraId="054638A1" w14:textId="77777777" w:rsidTr="00AB5E87">
        <w:tc>
          <w:tcPr>
            <w:tcW w:w="9016" w:type="dxa"/>
            <w:gridSpan w:val="2"/>
          </w:tcPr>
          <w:p w14:paraId="4D6D943E" w14:textId="77777777" w:rsidR="00925BE4" w:rsidRDefault="00925BE4" w:rsidP="00925BE4">
            <w:pPr>
              <w:rPr>
                <w:i/>
              </w:rPr>
            </w:pPr>
          </w:p>
          <w:p w14:paraId="0EA2593D" w14:textId="268813D5" w:rsidR="00490E55" w:rsidRDefault="00490E55" w:rsidP="00925BE4">
            <w:pPr>
              <w:rPr>
                <w:i/>
              </w:rPr>
            </w:pPr>
          </w:p>
        </w:tc>
      </w:tr>
      <w:tr w:rsidR="00925BE4" w14:paraId="5567B435" w14:textId="77777777" w:rsidTr="00490E55">
        <w:tc>
          <w:tcPr>
            <w:tcW w:w="9016" w:type="dxa"/>
            <w:gridSpan w:val="2"/>
            <w:shd w:val="clear" w:color="auto" w:fill="20B3AA"/>
          </w:tcPr>
          <w:p w14:paraId="567B5B3A" w14:textId="71C5CA69" w:rsidR="00925BE4" w:rsidRPr="00B04C6D" w:rsidRDefault="00991DE2" w:rsidP="00925BE4">
            <w:r w:rsidRPr="00991DE2">
              <w:rPr>
                <w:b/>
                <w:bCs/>
                <w:color w:val="FFFFFF" w:themeColor="background1"/>
              </w:rPr>
              <w:t>Short Summary</w:t>
            </w:r>
            <w:r>
              <w:rPr>
                <w:b/>
                <w:bCs/>
                <w:color w:val="FFFFFF" w:themeColor="background1"/>
              </w:rPr>
              <w:t xml:space="preserve"> </w:t>
            </w:r>
            <w:r w:rsidR="00925BE4" w:rsidRPr="00925BE4">
              <w:rPr>
                <w:b/>
                <w:bCs/>
                <w:color w:val="FFFFFF" w:themeColor="background1"/>
              </w:rPr>
              <w:t>(100 words)</w:t>
            </w:r>
            <w:r>
              <w:rPr>
                <w:b/>
                <w:bCs/>
                <w:color w:val="FFFFFF" w:themeColor="background1"/>
              </w:rPr>
              <w:t xml:space="preserve"> -</w:t>
            </w:r>
            <w:r w:rsidR="00673F71">
              <w:rPr>
                <w:b/>
                <w:bCs/>
                <w:color w:val="FFFFFF" w:themeColor="background1"/>
              </w:rPr>
              <w:t xml:space="preserve"> </w:t>
            </w:r>
            <w:r w:rsidR="00B04C6D" w:rsidRPr="00CF12CA">
              <w:rPr>
                <w:color w:val="FFFFFF" w:themeColor="background1"/>
              </w:rPr>
              <w:t>Provide a brief overview of what was achieved and why it matters.</w:t>
            </w:r>
          </w:p>
        </w:tc>
      </w:tr>
      <w:tr w:rsidR="00490E55" w14:paraId="00FE37A6" w14:textId="77777777" w:rsidTr="00846657">
        <w:tc>
          <w:tcPr>
            <w:tcW w:w="9016" w:type="dxa"/>
            <w:gridSpan w:val="2"/>
          </w:tcPr>
          <w:p w14:paraId="56D9BFD4" w14:textId="77777777" w:rsidR="00490E55" w:rsidRDefault="00490E55" w:rsidP="00925BE4">
            <w:pPr>
              <w:rPr>
                <w:b/>
                <w:bCs/>
              </w:rPr>
            </w:pPr>
          </w:p>
          <w:p w14:paraId="0553F582" w14:textId="7FDCDB65" w:rsidR="00490E55" w:rsidRPr="00925BE4" w:rsidRDefault="00490E55" w:rsidP="00925BE4">
            <w:pPr>
              <w:rPr>
                <w:b/>
                <w:bCs/>
              </w:rPr>
            </w:pPr>
          </w:p>
        </w:tc>
      </w:tr>
      <w:tr w:rsidR="00925BE4" w14:paraId="399EB60B" w14:textId="77777777" w:rsidTr="00490E55">
        <w:tc>
          <w:tcPr>
            <w:tcW w:w="9016" w:type="dxa"/>
            <w:gridSpan w:val="2"/>
            <w:shd w:val="clear" w:color="auto" w:fill="20B3AA"/>
          </w:tcPr>
          <w:p w14:paraId="546173A7" w14:textId="153EA2D4" w:rsidR="00925BE4" w:rsidRPr="0016674C" w:rsidRDefault="00925BE4" w:rsidP="00925BE4">
            <w:r w:rsidRPr="00925BE4">
              <w:rPr>
                <w:b/>
                <w:bCs/>
                <w:color w:val="FFFFFF" w:themeColor="background1"/>
              </w:rPr>
              <w:t xml:space="preserve">About your </w:t>
            </w:r>
            <w:r w:rsidR="00D707E3">
              <w:rPr>
                <w:b/>
                <w:bCs/>
                <w:color w:val="FFFFFF" w:themeColor="background1"/>
              </w:rPr>
              <w:t xml:space="preserve">organisation - </w:t>
            </w:r>
            <w:r w:rsidR="0016674C" w:rsidRPr="00CF12CA">
              <w:rPr>
                <w:color w:val="FFFFFF" w:themeColor="background1"/>
              </w:rPr>
              <w:t>Tell us who you are, who you help, and what sets you apart.</w:t>
            </w:r>
          </w:p>
        </w:tc>
      </w:tr>
      <w:tr w:rsidR="00925BE4" w14:paraId="300F196F" w14:textId="77777777" w:rsidTr="00380856">
        <w:tc>
          <w:tcPr>
            <w:tcW w:w="9016" w:type="dxa"/>
            <w:gridSpan w:val="2"/>
          </w:tcPr>
          <w:p w14:paraId="0E8AE9E7" w14:textId="77777777" w:rsidR="007815FB" w:rsidRDefault="007815FB" w:rsidP="00925BE4">
            <w:pPr>
              <w:rPr>
                <w:i/>
              </w:rPr>
            </w:pPr>
          </w:p>
          <w:p w14:paraId="4B2D9DE4" w14:textId="7AA117E1" w:rsidR="00490E55" w:rsidRDefault="00490E55" w:rsidP="00925BE4">
            <w:pPr>
              <w:rPr>
                <w:i/>
              </w:rPr>
            </w:pPr>
          </w:p>
        </w:tc>
      </w:tr>
      <w:tr w:rsidR="00925BE4" w14:paraId="721B3434" w14:textId="77777777" w:rsidTr="00490E55">
        <w:tc>
          <w:tcPr>
            <w:tcW w:w="9016" w:type="dxa"/>
            <w:gridSpan w:val="2"/>
            <w:shd w:val="clear" w:color="auto" w:fill="20B3AA"/>
          </w:tcPr>
          <w:p w14:paraId="6763936A" w14:textId="576FAB56" w:rsidR="00925BE4" w:rsidRPr="00974A9C" w:rsidRDefault="000C2204" w:rsidP="00CF12CA">
            <w:r>
              <w:rPr>
                <w:b/>
                <w:bCs/>
                <w:color w:val="FFFFFF" w:themeColor="background1"/>
              </w:rPr>
              <w:t xml:space="preserve">Before the project - </w:t>
            </w:r>
            <w:r w:rsidR="00974A9C" w:rsidRPr="00CF12CA">
              <w:rPr>
                <w:color w:val="FFFFFF" w:themeColor="background1"/>
              </w:rPr>
              <w:t>Describe the situation before the project and goals you aimed to achieve.</w:t>
            </w:r>
          </w:p>
        </w:tc>
      </w:tr>
      <w:tr w:rsidR="00925BE4" w14:paraId="301536D4" w14:textId="77777777" w:rsidTr="00691E12">
        <w:tc>
          <w:tcPr>
            <w:tcW w:w="9016" w:type="dxa"/>
            <w:gridSpan w:val="2"/>
          </w:tcPr>
          <w:p w14:paraId="1172026A" w14:textId="77777777" w:rsidR="00490E55" w:rsidRDefault="00490E55" w:rsidP="00925BE4">
            <w:pPr>
              <w:rPr>
                <w:i/>
              </w:rPr>
            </w:pPr>
          </w:p>
          <w:p w14:paraId="7CFDCFAE" w14:textId="4AE04CAD" w:rsidR="007815FB" w:rsidRDefault="007815FB" w:rsidP="00925BE4">
            <w:pPr>
              <w:rPr>
                <w:i/>
              </w:rPr>
            </w:pPr>
          </w:p>
        </w:tc>
      </w:tr>
      <w:tr w:rsidR="00925BE4" w14:paraId="3321E85E" w14:textId="77777777" w:rsidTr="00490E55">
        <w:tc>
          <w:tcPr>
            <w:tcW w:w="9016" w:type="dxa"/>
            <w:gridSpan w:val="2"/>
            <w:shd w:val="clear" w:color="auto" w:fill="20B3AA"/>
          </w:tcPr>
          <w:p w14:paraId="64F8AD6C" w14:textId="3E60B3EB" w:rsidR="00925BE4" w:rsidRPr="00391A54" w:rsidRDefault="00CC49D8" w:rsidP="00925BE4">
            <w:r w:rsidRPr="00CC49D8">
              <w:rPr>
                <w:b/>
                <w:bCs/>
                <w:color w:val="FFFFFF" w:themeColor="background1"/>
              </w:rPr>
              <w:t xml:space="preserve">What </w:t>
            </w:r>
            <w:r w:rsidR="001A7CC5">
              <w:rPr>
                <w:b/>
                <w:bCs/>
                <w:color w:val="FFFFFF" w:themeColor="background1"/>
              </w:rPr>
              <w:t>y</w:t>
            </w:r>
            <w:r w:rsidRPr="00CC49D8">
              <w:rPr>
                <w:b/>
                <w:bCs/>
                <w:color w:val="FFFFFF" w:themeColor="background1"/>
              </w:rPr>
              <w:t xml:space="preserve">ou </w:t>
            </w:r>
            <w:r w:rsidR="001A7CC5">
              <w:rPr>
                <w:b/>
                <w:bCs/>
                <w:color w:val="FFFFFF" w:themeColor="background1"/>
              </w:rPr>
              <w:t>d</w:t>
            </w:r>
            <w:r w:rsidRPr="00CC49D8">
              <w:rPr>
                <w:b/>
                <w:bCs/>
                <w:color w:val="FFFFFF" w:themeColor="background1"/>
              </w:rPr>
              <w:t>id</w:t>
            </w:r>
            <w:r w:rsidR="00391A54">
              <w:rPr>
                <w:b/>
                <w:bCs/>
                <w:color w:val="FFFFFF" w:themeColor="background1"/>
              </w:rPr>
              <w:t xml:space="preserve"> - </w:t>
            </w:r>
            <w:r w:rsidR="00391A54" w:rsidRPr="00CF12CA">
              <w:rPr>
                <w:color w:val="FFFFFF" w:themeColor="background1"/>
              </w:rPr>
              <w:t>Explain the approach taken, key actions, and collaborations.</w:t>
            </w:r>
          </w:p>
        </w:tc>
      </w:tr>
      <w:tr w:rsidR="00925BE4" w14:paraId="7A5A77F7" w14:textId="77777777" w:rsidTr="003B3034">
        <w:tc>
          <w:tcPr>
            <w:tcW w:w="9016" w:type="dxa"/>
            <w:gridSpan w:val="2"/>
          </w:tcPr>
          <w:p w14:paraId="4BE95156" w14:textId="77777777" w:rsidR="00490E55" w:rsidRDefault="00490E55" w:rsidP="00925BE4">
            <w:pPr>
              <w:rPr>
                <w:i/>
              </w:rPr>
            </w:pPr>
          </w:p>
          <w:p w14:paraId="03E4C4B1" w14:textId="531D45FA" w:rsidR="007815FB" w:rsidRDefault="007815FB" w:rsidP="00925BE4">
            <w:pPr>
              <w:rPr>
                <w:i/>
              </w:rPr>
            </w:pPr>
          </w:p>
        </w:tc>
      </w:tr>
      <w:tr w:rsidR="00925BE4" w14:paraId="533828BC" w14:textId="77777777" w:rsidTr="00490E55">
        <w:tc>
          <w:tcPr>
            <w:tcW w:w="9016" w:type="dxa"/>
            <w:gridSpan w:val="2"/>
            <w:shd w:val="clear" w:color="auto" w:fill="20B3AA"/>
          </w:tcPr>
          <w:p w14:paraId="419A3035" w14:textId="3A750A79" w:rsidR="00925BE4" w:rsidRPr="00E94645" w:rsidRDefault="007438CA" w:rsidP="00925BE4">
            <w:r w:rsidRPr="007438CA">
              <w:rPr>
                <w:b/>
                <w:bCs/>
                <w:color w:val="FFFFFF" w:themeColor="background1"/>
              </w:rPr>
              <w:t xml:space="preserve">Results </w:t>
            </w:r>
            <w:r w:rsidR="001A7CC5">
              <w:rPr>
                <w:b/>
                <w:bCs/>
                <w:color w:val="FFFFFF" w:themeColor="background1"/>
              </w:rPr>
              <w:t>and i</w:t>
            </w:r>
            <w:r w:rsidRPr="007438CA">
              <w:rPr>
                <w:b/>
                <w:bCs/>
                <w:color w:val="FFFFFF" w:themeColor="background1"/>
              </w:rPr>
              <w:t>mpact</w:t>
            </w:r>
            <w:r w:rsidR="00391A54">
              <w:rPr>
                <w:b/>
                <w:bCs/>
                <w:color w:val="FFFFFF" w:themeColor="background1"/>
              </w:rPr>
              <w:t xml:space="preserve"> - </w:t>
            </w:r>
            <w:r w:rsidR="005F48C0" w:rsidRPr="00CF12CA">
              <w:rPr>
                <w:color w:val="FFFFFF" w:themeColor="background1"/>
              </w:rPr>
              <w:t>Describe measurable outcomes and lasting value created.</w:t>
            </w:r>
          </w:p>
        </w:tc>
      </w:tr>
      <w:tr w:rsidR="00925BE4" w14:paraId="1B264FF6" w14:textId="77777777" w:rsidTr="00D55D55">
        <w:tc>
          <w:tcPr>
            <w:tcW w:w="9016" w:type="dxa"/>
            <w:gridSpan w:val="2"/>
          </w:tcPr>
          <w:p w14:paraId="4D3880C3" w14:textId="77777777" w:rsidR="00925BE4" w:rsidRDefault="00925BE4" w:rsidP="00925BE4">
            <w:pPr>
              <w:rPr>
                <w:i/>
              </w:rPr>
            </w:pPr>
          </w:p>
          <w:p w14:paraId="4405191C" w14:textId="77777777" w:rsidR="00490E55" w:rsidRDefault="00490E55" w:rsidP="00925BE4">
            <w:pPr>
              <w:rPr>
                <w:i/>
              </w:rPr>
            </w:pPr>
          </w:p>
          <w:p w14:paraId="0CB51D00" w14:textId="4BA9D40B" w:rsidR="007815FB" w:rsidRDefault="007815FB" w:rsidP="00925BE4">
            <w:pPr>
              <w:rPr>
                <w:i/>
              </w:rPr>
            </w:pPr>
          </w:p>
        </w:tc>
      </w:tr>
      <w:tr w:rsidR="00033A7D" w14:paraId="0C865482" w14:textId="77777777" w:rsidTr="00942A9E">
        <w:tc>
          <w:tcPr>
            <w:tcW w:w="9016" w:type="dxa"/>
            <w:gridSpan w:val="2"/>
            <w:shd w:val="clear" w:color="auto" w:fill="20B3AA"/>
          </w:tcPr>
          <w:p w14:paraId="654B158B" w14:textId="541A9F97" w:rsidR="00033A7D" w:rsidRPr="007815FB" w:rsidRDefault="00942A9E" w:rsidP="00925BE4">
            <w:pPr>
              <w:rPr>
                <w:color w:val="FFFFFF" w:themeColor="background1"/>
              </w:rPr>
            </w:pPr>
            <w:r w:rsidRPr="00942A9E">
              <w:rPr>
                <w:b/>
                <w:bCs/>
                <w:color w:val="FFFFFF" w:themeColor="background1"/>
              </w:rPr>
              <w:lastRenderedPageBreak/>
              <w:t xml:space="preserve">Benefits of </w:t>
            </w:r>
            <w:r w:rsidR="001A7CC5">
              <w:rPr>
                <w:b/>
                <w:bCs/>
                <w:color w:val="FFFFFF" w:themeColor="background1"/>
              </w:rPr>
              <w:t>w</w:t>
            </w:r>
            <w:r w:rsidRPr="00942A9E">
              <w:rPr>
                <w:b/>
                <w:bCs/>
                <w:color w:val="FFFFFF" w:themeColor="background1"/>
              </w:rPr>
              <w:t xml:space="preserve">orking with NEPO - </w:t>
            </w:r>
            <w:r w:rsidRPr="00942A9E">
              <w:rPr>
                <w:color w:val="FFFFFF" w:themeColor="background1"/>
              </w:rPr>
              <w:t xml:space="preserve">What positive outcomes did your organisation experience </w:t>
            </w:r>
            <w:proofErr w:type="gramStart"/>
            <w:r w:rsidRPr="00942A9E">
              <w:rPr>
                <w:color w:val="FFFFFF" w:themeColor="background1"/>
              </w:rPr>
              <w:t>as a result of</w:t>
            </w:r>
            <w:proofErr w:type="gramEnd"/>
            <w:r w:rsidRPr="00942A9E">
              <w:rPr>
                <w:color w:val="FFFFFF" w:themeColor="background1"/>
              </w:rPr>
              <w:t xml:space="preserve"> working through NEPO (e.g., efficiencies, support, new opportunities, improved processes)?</w:t>
            </w:r>
          </w:p>
        </w:tc>
      </w:tr>
      <w:tr w:rsidR="00033A7D" w14:paraId="523B9645" w14:textId="77777777" w:rsidTr="00D55D55">
        <w:tc>
          <w:tcPr>
            <w:tcW w:w="9016" w:type="dxa"/>
            <w:gridSpan w:val="2"/>
          </w:tcPr>
          <w:p w14:paraId="45D534C9" w14:textId="77777777" w:rsidR="00033A7D" w:rsidRDefault="00033A7D" w:rsidP="00925BE4">
            <w:pPr>
              <w:rPr>
                <w:i/>
              </w:rPr>
            </w:pPr>
          </w:p>
          <w:p w14:paraId="63E20464" w14:textId="77777777" w:rsidR="007815FB" w:rsidRDefault="007815FB" w:rsidP="00925BE4">
            <w:pPr>
              <w:rPr>
                <w:i/>
              </w:rPr>
            </w:pPr>
          </w:p>
          <w:p w14:paraId="6BFFDFDA" w14:textId="77777777" w:rsidR="007815FB" w:rsidRDefault="007815FB" w:rsidP="00925BE4">
            <w:pPr>
              <w:rPr>
                <w:i/>
              </w:rPr>
            </w:pPr>
          </w:p>
        </w:tc>
      </w:tr>
      <w:tr w:rsidR="00925BE4" w14:paraId="3161D627" w14:textId="77777777" w:rsidTr="00490E55">
        <w:tc>
          <w:tcPr>
            <w:tcW w:w="9016" w:type="dxa"/>
            <w:gridSpan w:val="2"/>
            <w:shd w:val="clear" w:color="auto" w:fill="20B3AA"/>
          </w:tcPr>
          <w:p w14:paraId="4AF19805" w14:textId="0C9EA545" w:rsidR="00925BE4" w:rsidRPr="00305B29" w:rsidRDefault="001C2461" w:rsidP="00925BE4">
            <w:r w:rsidRPr="001C2461">
              <w:rPr>
                <w:b/>
                <w:bCs/>
                <w:color w:val="FFFFFF" w:themeColor="background1"/>
              </w:rPr>
              <w:t xml:space="preserve">Reflections / </w:t>
            </w:r>
            <w:r w:rsidR="001A7CC5">
              <w:rPr>
                <w:b/>
                <w:bCs/>
                <w:color w:val="FFFFFF" w:themeColor="background1"/>
              </w:rPr>
              <w:t>i</w:t>
            </w:r>
            <w:r w:rsidRPr="001C2461">
              <w:rPr>
                <w:b/>
                <w:bCs/>
                <w:color w:val="FFFFFF" w:themeColor="background1"/>
              </w:rPr>
              <w:t>nsights</w:t>
            </w:r>
            <w:r w:rsidR="00305B29">
              <w:rPr>
                <w:b/>
                <w:bCs/>
                <w:color w:val="FFFFFF" w:themeColor="background1"/>
              </w:rPr>
              <w:t xml:space="preserve"> </w:t>
            </w:r>
            <w:r w:rsidR="00305B29" w:rsidRPr="00CF12CA">
              <w:rPr>
                <w:color w:val="FFFFFF" w:themeColor="background1"/>
              </w:rPr>
              <w:t>What did you learn, and what advice would you give to others?</w:t>
            </w:r>
          </w:p>
        </w:tc>
      </w:tr>
      <w:tr w:rsidR="00925BE4" w14:paraId="30F37DA0" w14:textId="77777777" w:rsidTr="00B42459">
        <w:tc>
          <w:tcPr>
            <w:tcW w:w="9016" w:type="dxa"/>
            <w:gridSpan w:val="2"/>
          </w:tcPr>
          <w:p w14:paraId="11EC1862" w14:textId="77777777" w:rsidR="00925BE4" w:rsidRDefault="00925BE4" w:rsidP="00925BE4">
            <w:pPr>
              <w:rPr>
                <w:i/>
              </w:rPr>
            </w:pPr>
          </w:p>
          <w:p w14:paraId="5F6516DD" w14:textId="77777777" w:rsidR="00490E55" w:rsidRDefault="00490E55" w:rsidP="00925BE4">
            <w:pPr>
              <w:rPr>
                <w:i/>
              </w:rPr>
            </w:pPr>
          </w:p>
          <w:p w14:paraId="247B803E" w14:textId="0BB09FB8" w:rsidR="007815FB" w:rsidRDefault="007815FB" w:rsidP="00925BE4">
            <w:pPr>
              <w:rPr>
                <w:i/>
              </w:rPr>
            </w:pPr>
          </w:p>
        </w:tc>
      </w:tr>
      <w:tr w:rsidR="00925BE4" w14:paraId="0B0A1BED" w14:textId="77777777" w:rsidTr="00490E55">
        <w:tc>
          <w:tcPr>
            <w:tcW w:w="9016" w:type="dxa"/>
            <w:gridSpan w:val="2"/>
            <w:shd w:val="clear" w:color="auto" w:fill="20B3AA"/>
          </w:tcPr>
          <w:p w14:paraId="4CF75559" w14:textId="1A8352E3" w:rsidR="00CF12CA" w:rsidRPr="00CF12CA" w:rsidRDefault="00E10950" w:rsidP="00CF12CA">
            <w:pPr>
              <w:rPr>
                <w:b/>
                <w:bCs/>
                <w:color w:val="FFFFFF" w:themeColor="background1"/>
              </w:rPr>
            </w:pPr>
            <w:r w:rsidRPr="00E10950">
              <w:rPr>
                <w:b/>
                <w:bCs/>
                <w:color w:val="FFFFFF" w:themeColor="background1"/>
              </w:rPr>
              <w:t xml:space="preserve">Your </w:t>
            </w:r>
            <w:r w:rsidR="008F11E6">
              <w:rPr>
                <w:b/>
                <w:bCs/>
                <w:color w:val="FFFFFF" w:themeColor="background1"/>
              </w:rPr>
              <w:t>q</w:t>
            </w:r>
            <w:r w:rsidRPr="00E10950">
              <w:rPr>
                <w:b/>
                <w:bCs/>
                <w:color w:val="FFFFFF" w:themeColor="background1"/>
              </w:rPr>
              <w:t>uote</w:t>
            </w:r>
            <w:r>
              <w:rPr>
                <w:b/>
                <w:bCs/>
                <w:color w:val="FFFFFF" w:themeColor="background1"/>
              </w:rPr>
              <w:t xml:space="preserve"> - </w:t>
            </w:r>
            <w:r w:rsidR="00CF12CA" w:rsidRPr="00CF12CA">
              <w:rPr>
                <w:color w:val="FFFFFF" w:themeColor="background1"/>
              </w:rPr>
              <w:t>Please include a quote that captures your experience or highlights the impact of the project.</w:t>
            </w:r>
          </w:p>
          <w:p w14:paraId="233D8AFF" w14:textId="479218AA" w:rsidR="00925BE4" w:rsidRPr="00E10950" w:rsidRDefault="00925BE4" w:rsidP="00925BE4">
            <w:pPr>
              <w:rPr>
                <w:b/>
                <w:bCs/>
              </w:rPr>
            </w:pPr>
          </w:p>
        </w:tc>
      </w:tr>
      <w:tr w:rsidR="00567F59" w14:paraId="79EC2F25" w14:textId="77777777" w:rsidTr="009B5F3F">
        <w:tc>
          <w:tcPr>
            <w:tcW w:w="9016" w:type="dxa"/>
            <w:gridSpan w:val="2"/>
          </w:tcPr>
          <w:p w14:paraId="6D1B90AE" w14:textId="77777777" w:rsidR="00567F59" w:rsidRDefault="00567F59" w:rsidP="00925BE4">
            <w:pPr>
              <w:rPr>
                <w:i/>
              </w:rPr>
            </w:pPr>
          </w:p>
          <w:p w14:paraId="0D5D3534" w14:textId="77777777" w:rsidR="00183B7A" w:rsidRDefault="00183B7A" w:rsidP="00925BE4">
            <w:pPr>
              <w:rPr>
                <w:i/>
              </w:rPr>
            </w:pPr>
          </w:p>
          <w:p w14:paraId="2E2FC6D9" w14:textId="77777777" w:rsidR="00550F5C" w:rsidRDefault="00550F5C" w:rsidP="00925BE4">
            <w:pPr>
              <w:rPr>
                <w:i/>
              </w:rPr>
            </w:pPr>
          </w:p>
        </w:tc>
      </w:tr>
      <w:tr w:rsidR="00567F59" w14:paraId="0201AB26" w14:textId="77777777" w:rsidTr="00CF12CA">
        <w:tc>
          <w:tcPr>
            <w:tcW w:w="9016" w:type="dxa"/>
            <w:gridSpan w:val="2"/>
            <w:shd w:val="clear" w:color="auto" w:fill="20B3AA"/>
          </w:tcPr>
          <w:p w14:paraId="5CECC2FF" w14:textId="5FECCA35" w:rsidR="00567F59" w:rsidRPr="00183B7A" w:rsidRDefault="00CF12CA" w:rsidP="00925BE4">
            <w:pPr>
              <w:rPr>
                <w:color w:val="FFFFFF" w:themeColor="background1"/>
              </w:rPr>
            </w:pPr>
            <w:r w:rsidRPr="00CF12CA">
              <w:rPr>
                <w:b/>
                <w:bCs/>
                <w:color w:val="FFFFFF" w:themeColor="background1"/>
              </w:rPr>
              <w:t xml:space="preserve">Customer </w:t>
            </w:r>
            <w:r w:rsidR="008F11E6">
              <w:rPr>
                <w:b/>
                <w:bCs/>
                <w:color w:val="FFFFFF" w:themeColor="background1"/>
              </w:rPr>
              <w:t>v</w:t>
            </w:r>
            <w:r w:rsidRPr="00CF12CA">
              <w:rPr>
                <w:b/>
                <w:bCs/>
                <w:color w:val="FFFFFF" w:themeColor="background1"/>
              </w:rPr>
              <w:t>oice</w:t>
            </w:r>
            <w:r w:rsidR="00183B7A">
              <w:rPr>
                <w:b/>
                <w:bCs/>
                <w:color w:val="FFFFFF" w:themeColor="background1"/>
              </w:rPr>
              <w:t xml:space="preserve"> - </w:t>
            </w:r>
            <w:r w:rsidR="00183B7A" w:rsidRPr="00183B7A">
              <w:rPr>
                <w:color w:val="FFFFFF" w:themeColor="background1"/>
              </w:rPr>
              <w:t>Do you have a quote or testimonial from the customer?</w:t>
            </w:r>
          </w:p>
        </w:tc>
      </w:tr>
      <w:tr w:rsidR="00925BE4" w14:paraId="39504C79" w14:textId="77777777" w:rsidTr="009B5F3F">
        <w:tc>
          <w:tcPr>
            <w:tcW w:w="9016" w:type="dxa"/>
            <w:gridSpan w:val="2"/>
          </w:tcPr>
          <w:p w14:paraId="4E808C48" w14:textId="77777777" w:rsidR="00925BE4" w:rsidRDefault="00925BE4" w:rsidP="00925BE4">
            <w:pPr>
              <w:rPr>
                <w:i/>
              </w:rPr>
            </w:pPr>
          </w:p>
          <w:p w14:paraId="5442D9D2" w14:textId="77777777" w:rsidR="00490E55" w:rsidRDefault="00490E55" w:rsidP="00925BE4">
            <w:pPr>
              <w:rPr>
                <w:i/>
              </w:rPr>
            </w:pPr>
          </w:p>
          <w:p w14:paraId="2DABF7DB" w14:textId="29702678" w:rsidR="00550F5C" w:rsidRDefault="00550F5C" w:rsidP="00925BE4">
            <w:pPr>
              <w:rPr>
                <w:i/>
              </w:rPr>
            </w:pPr>
          </w:p>
        </w:tc>
      </w:tr>
      <w:tr w:rsidR="00567F59" w14:paraId="0CEAEF65" w14:textId="77777777" w:rsidTr="00550F5C">
        <w:tc>
          <w:tcPr>
            <w:tcW w:w="9016" w:type="dxa"/>
            <w:gridSpan w:val="2"/>
            <w:shd w:val="clear" w:color="auto" w:fill="20B3AA"/>
          </w:tcPr>
          <w:p w14:paraId="0F38B0FF" w14:textId="082EB169" w:rsidR="00567F59" w:rsidRPr="005E62FD" w:rsidRDefault="00550F5C" w:rsidP="00925BE4">
            <w:pPr>
              <w:rPr>
                <w:b/>
                <w:bCs/>
                <w:color w:val="FFFFFF" w:themeColor="background1"/>
              </w:rPr>
            </w:pPr>
            <w:r w:rsidRPr="00550F5C">
              <w:rPr>
                <w:b/>
                <w:bCs/>
                <w:color w:val="FFFFFF" w:themeColor="background1"/>
              </w:rPr>
              <w:t xml:space="preserve">Social </w:t>
            </w:r>
            <w:r w:rsidR="004050FD">
              <w:rPr>
                <w:b/>
                <w:bCs/>
                <w:color w:val="FFFFFF" w:themeColor="background1"/>
              </w:rPr>
              <w:t>v</w:t>
            </w:r>
            <w:r w:rsidRPr="00550F5C">
              <w:rPr>
                <w:b/>
                <w:bCs/>
                <w:color w:val="FFFFFF" w:themeColor="background1"/>
              </w:rPr>
              <w:t xml:space="preserve">alue </w:t>
            </w:r>
            <w:r w:rsidR="004050FD">
              <w:rPr>
                <w:b/>
                <w:bCs/>
                <w:color w:val="FFFFFF" w:themeColor="background1"/>
              </w:rPr>
              <w:t>s</w:t>
            </w:r>
            <w:r w:rsidRPr="00550F5C">
              <w:rPr>
                <w:b/>
                <w:bCs/>
                <w:color w:val="FFFFFF" w:themeColor="background1"/>
              </w:rPr>
              <w:t>potlight</w:t>
            </w:r>
            <w:r w:rsidR="006C24DE">
              <w:rPr>
                <w:b/>
                <w:bCs/>
                <w:color w:val="FFFFFF" w:themeColor="background1"/>
              </w:rPr>
              <w:t xml:space="preserve"> – </w:t>
            </w:r>
            <w:r w:rsidR="006C24DE" w:rsidRPr="006C24DE">
              <w:rPr>
                <w:color w:val="FFFFFF" w:themeColor="background1"/>
              </w:rPr>
              <w:t>Did any social value outcomes come from the work (jobs, training, community benefit)?</w:t>
            </w:r>
          </w:p>
        </w:tc>
      </w:tr>
      <w:tr w:rsidR="00567F59" w14:paraId="5BBA1FC0" w14:textId="77777777" w:rsidTr="009B5F3F">
        <w:tc>
          <w:tcPr>
            <w:tcW w:w="9016" w:type="dxa"/>
            <w:gridSpan w:val="2"/>
          </w:tcPr>
          <w:p w14:paraId="656CD70A" w14:textId="77777777" w:rsidR="00567F59" w:rsidRDefault="00567F59" w:rsidP="00925BE4">
            <w:pPr>
              <w:rPr>
                <w:i/>
              </w:rPr>
            </w:pPr>
          </w:p>
          <w:p w14:paraId="789B2207" w14:textId="77777777" w:rsidR="00550F5C" w:rsidRDefault="00550F5C" w:rsidP="00925BE4">
            <w:pPr>
              <w:rPr>
                <w:i/>
              </w:rPr>
            </w:pPr>
          </w:p>
          <w:p w14:paraId="0001AF99" w14:textId="77777777" w:rsidR="00550F5C" w:rsidRDefault="00550F5C" w:rsidP="00925BE4">
            <w:pPr>
              <w:rPr>
                <w:i/>
              </w:rPr>
            </w:pPr>
          </w:p>
        </w:tc>
      </w:tr>
      <w:tr w:rsidR="00567F59" w14:paraId="3A23D905" w14:textId="77777777" w:rsidTr="00567F59">
        <w:tc>
          <w:tcPr>
            <w:tcW w:w="9016" w:type="dxa"/>
            <w:gridSpan w:val="2"/>
            <w:shd w:val="clear" w:color="auto" w:fill="20B3AA"/>
          </w:tcPr>
          <w:p w14:paraId="391D7525" w14:textId="2120B33F" w:rsidR="00567F59" w:rsidRDefault="00567F59" w:rsidP="00925BE4">
            <w:pPr>
              <w:rPr>
                <w:i/>
              </w:rPr>
            </w:pPr>
            <w:r w:rsidRPr="002C2123">
              <w:rPr>
                <w:b/>
                <w:bCs/>
                <w:color w:val="FFFFFF" w:themeColor="background1"/>
              </w:rPr>
              <w:t xml:space="preserve">Supporting </w:t>
            </w:r>
            <w:r w:rsidR="004050FD">
              <w:rPr>
                <w:b/>
                <w:bCs/>
                <w:color w:val="FFFFFF" w:themeColor="background1"/>
              </w:rPr>
              <w:t>m</w:t>
            </w:r>
            <w:r w:rsidRPr="002C2123">
              <w:rPr>
                <w:b/>
                <w:bCs/>
                <w:color w:val="FFFFFF" w:themeColor="background1"/>
              </w:rPr>
              <w:t>aterial</w:t>
            </w:r>
            <w:r>
              <w:rPr>
                <w:b/>
                <w:bCs/>
                <w:color w:val="FFFFFF" w:themeColor="background1"/>
              </w:rPr>
              <w:t xml:space="preserve"> - </w:t>
            </w:r>
            <w:r w:rsidRPr="00CF12CA">
              <w:rPr>
                <w:color w:val="FFFFFF" w:themeColor="background1"/>
              </w:rPr>
              <w:t>Links to resources, images, or additional documents.</w:t>
            </w:r>
          </w:p>
        </w:tc>
      </w:tr>
      <w:tr w:rsidR="00567F59" w14:paraId="6A5D871D" w14:textId="77777777" w:rsidTr="009B5F3F">
        <w:tc>
          <w:tcPr>
            <w:tcW w:w="9016" w:type="dxa"/>
            <w:gridSpan w:val="2"/>
          </w:tcPr>
          <w:p w14:paraId="4B4217B5" w14:textId="77777777" w:rsidR="00567F59" w:rsidRDefault="00567F59" w:rsidP="00925BE4">
            <w:pPr>
              <w:rPr>
                <w:i/>
              </w:rPr>
            </w:pPr>
          </w:p>
          <w:p w14:paraId="708FB322" w14:textId="77777777" w:rsidR="006C24DE" w:rsidRDefault="006C24DE" w:rsidP="00925BE4">
            <w:pPr>
              <w:rPr>
                <w:i/>
              </w:rPr>
            </w:pPr>
          </w:p>
          <w:p w14:paraId="76104CC1" w14:textId="77777777" w:rsidR="006C24DE" w:rsidRDefault="006C24DE" w:rsidP="00925BE4">
            <w:pPr>
              <w:rPr>
                <w:i/>
              </w:rPr>
            </w:pPr>
          </w:p>
        </w:tc>
      </w:tr>
    </w:tbl>
    <w:p w14:paraId="067380EE" w14:textId="77777777" w:rsidR="00F14CEE" w:rsidRDefault="00F14CEE" w:rsidP="00F14CEE"/>
    <w:p w14:paraId="103BC546" w14:textId="77777777" w:rsidR="0051651F" w:rsidRDefault="0051651F" w:rsidP="00F14CEE"/>
    <w:p w14:paraId="4E269776" w14:textId="77777777" w:rsidR="0051651F" w:rsidRPr="00925BE4" w:rsidRDefault="0051651F" w:rsidP="005A2C66">
      <w:pPr>
        <w:pStyle w:val="NEPOheading"/>
      </w:pPr>
      <w:r w:rsidRPr="00925BE4">
        <w:t>Submitting your case study</w:t>
      </w:r>
    </w:p>
    <w:p w14:paraId="009E63C6" w14:textId="77777777" w:rsidR="0051651F" w:rsidRPr="00925BE4" w:rsidRDefault="0051651F" w:rsidP="0051651F">
      <w:r w:rsidRPr="00925BE4">
        <w:t xml:space="preserve">Once complete, attach any imagery* associated with your case study and send to </w:t>
      </w:r>
      <w:hyperlink r:id="rId12" w:history="1">
        <w:r w:rsidRPr="00925BE4">
          <w:rPr>
            <w:rStyle w:val="Hyperlink"/>
          </w:rPr>
          <w:t>comms@nepo.org</w:t>
        </w:r>
      </w:hyperlink>
      <w:r w:rsidRPr="00925BE4">
        <w:t xml:space="preserve"> </w:t>
      </w:r>
    </w:p>
    <w:p w14:paraId="57665B0D" w14:textId="77777777" w:rsidR="0051651F" w:rsidRPr="00925BE4" w:rsidRDefault="0051651F" w:rsidP="0051651F">
      <w:pPr>
        <w:rPr>
          <w:i/>
        </w:rPr>
      </w:pPr>
      <w:r w:rsidRPr="00925BE4">
        <w:rPr>
          <w:i/>
        </w:rPr>
        <w:t>* Please ensure that you own the imagery and have permission for it to be used in this context</w:t>
      </w:r>
    </w:p>
    <w:p w14:paraId="40D53387" w14:textId="3CF63E7A" w:rsidR="0051651F" w:rsidRPr="00F14CEE" w:rsidRDefault="00820A9A" w:rsidP="00F14CEE">
      <w:r w:rsidRPr="00820A9A">
        <w:t>After receiving your submission, NEPO will contact you to agree final edits and a publication date or communication schedule.</w:t>
      </w:r>
    </w:p>
    <w:sectPr w:rsidR="0051651F" w:rsidRPr="00F14CEE" w:rsidSect="00337E90">
      <w:headerReference w:type="even" r:id="rId13"/>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28656" w14:textId="77777777" w:rsidR="005859F0" w:rsidRDefault="005859F0" w:rsidP="005A7D37">
      <w:pPr>
        <w:spacing w:after="0" w:line="240" w:lineRule="auto"/>
      </w:pPr>
      <w:r>
        <w:separator/>
      </w:r>
    </w:p>
  </w:endnote>
  <w:endnote w:type="continuationSeparator" w:id="0">
    <w:p w14:paraId="4B36349F" w14:textId="77777777" w:rsidR="005859F0" w:rsidRDefault="005859F0" w:rsidP="005A7D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Korolev Compressed Bold">
    <w:altName w:val="Calibri"/>
    <w:panose1 w:val="00000000000000000000"/>
    <w:charset w:val="00"/>
    <w:family w:val="modern"/>
    <w:notTrueType/>
    <w:pitch w:val="variable"/>
    <w:sig w:usb0="A00000EF" w:usb1="4000004A" w:usb2="00000000" w:usb3="00000000" w:csb0="00000093" w:csb1="00000000"/>
  </w:font>
  <w:font w:name="Korolev Condensed Bold">
    <w:altName w:val="Calibri"/>
    <w:panose1 w:val="00000000000000000000"/>
    <w:charset w:val="00"/>
    <w:family w:val="modern"/>
    <w:notTrueType/>
    <w:pitch w:val="variable"/>
    <w:sig w:usb0="A00000E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BC150" w14:textId="40736E69" w:rsidR="007A59A0" w:rsidRDefault="005859F0">
    <w:pPr>
      <w:pStyle w:val="Footer"/>
      <w:jc w:val="center"/>
    </w:pPr>
    <w:sdt>
      <w:sdtPr>
        <w:id w:val="-421642323"/>
        <w:docPartObj>
          <w:docPartGallery w:val="Page Numbers (Bottom of Page)"/>
          <w:docPartUnique/>
        </w:docPartObj>
      </w:sdtPr>
      <w:sdtEndPr>
        <w:rPr>
          <w:noProof/>
        </w:rPr>
      </w:sdtEndPr>
      <w:sdtContent>
        <w:r w:rsidR="007A59A0">
          <w:fldChar w:fldCharType="begin"/>
        </w:r>
        <w:r w:rsidR="007A59A0">
          <w:instrText xml:space="preserve"> PAGE   \* MERGEFORMAT </w:instrText>
        </w:r>
        <w:r w:rsidR="007A59A0">
          <w:fldChar w:fldCharType="separate"/>
        </w:r>
        <w:r w:rsidR="007A59A0">
          <w:rPr>
            <w:noProof/>
          </w:rPr>
          <w:t>2</w:t>
        </w:r>
        <w:r w:rsidR="007A59A0">
          <w:rPr>
            <w:noProof/>
          </w:rPr>
          <w:fldChar w:fldCharType="end"/>
        </w:r>
      </w:sdtContent>
    </w:sdt>
  </w:p>
  <w:p w14:paraId="39141D56" w14:textId="77777777" w:rsidR="00337E90" w:rsidRDefault="00337E90" w:rsidP="007A59A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260B7" w14:textId="77777777" w:rsidR="005859F0" w:rsidRDefault="005859F0" w:rsidP="005A7D37">
      <w:pPr>
        <w:spacing w:after="0" w:line="240" w:lineRule="auto"/>
      </w:pPr>
      <w:r>
        <w:separator/>
      </w:r>
    </w:p>
  </w:footnote>
  <w:footnote w:type="continuationSeparator" w:id="0">
    <w:p w14:paraId="7D8A956E" w14:textId="77777777" w:rsidR="005859F0" w:rsidRDefault="005859F0" w:rsidP="005A7D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F1A61" w14:textId="7FC64C60" w:rsidR="00187EF9" w:rsidRDefault="002007E6">
    <w:pPr>
      <w:pStyle w:val="Header"/>
    </w:pPr>
    <w:r>
      <w:rPr>
        <w:noProof/>
      </w:rPr>
      <w:drawing>
        <wp:anchor distT="0" distB="0" distL="114300" distR="114300" simplePos="0" relativeHeight="251672576" behindDoc="0" locked="0" layoutInCell="1" allowOverlap="1" wp14:anchorId="0F3B7C96" wp14:editId="23A8BF14">
          <wp:simplePos x="0" y="0"/>
          <wp:positionH relativeFrom="column">
            <wp:posOffset>-647700</wp:posOffset>
          </wp:positionH>
          <wp:positionV relativeFrom="paragraph">
            <wp:posOffset>-138430</wp:posOffset>
          </wp:positionV>
          <wp:extent cx="1030428" cy="504825"/>
          <wp:effectExtent l="0" t="0" r="0" b="0"/>
          <wp:wrapNone/>
          <wp:docPr id="16718526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068845" name="Picture 1448068845"/>
                  <pic:cNvPicPr/>
                </pic:nvPicPr>
                <pic:blipFill>
                  <a:blip r:embed="rId1">
                    <a:extLst>
                      <a:ext uri="{28A0092B-C50C-407E-A947-70E740481C1C}">
                        <a14:useLocalDpi xmlns:a14="http://schemas.microsoft.com/office/drawing/2010/main" val="0"/>
                      </a:ext>
                    </a:extLst>
                  </a:blip>
                  <a:stretch>
                    <a:fillRect/>
                  </a:stretch>
                </pic:blipFill>
                <pic:spPr>
                  <a:xfrm>
                    <a:off x="0" y="0"/>
                    <a:ext cx="1030428" cy="504825"/>
                  </a:xfrm>
                  <a:prstGeom prst="rect">
                    <a:avLst/>
                  </a:prstGeom>
                </pic:spPr>
              </pic:pic>
            </a:graphicData>
          </a:graphic>
        </wp:anchor>
      </w:drawing>
    </w:r>
  </w:p>
  <w:p w14:paraId="07E3DAB3" w14:textId="5B8B1324" w:rsidR="00187EF9" w:rsidRDefault="00187EF9">
    <w:pPr>
      <w:pStyle w:val="Header"/>
    </w:pPr>
  </w:p>
  <w:p w14:paraId="4B49C83D" w14:textId="77777777" w:rsidR="00187EF9" w:rsidRDefault="00187EF9">
    <w:pPr>
      <w:pStyle w:val="Header"/>
    </w:pPr>
  </w:p>
  <w:p w14:paraId="6893A360" w14:textId="77777777" w:rsidR="00337E90" w:rsidRDefault="00337E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F68B4" w14:textId="13B7A82E" w:rsidR="006B64BE" w:rsidRDefault="002007E6">
    <w:pPr>
      <w:pStyle w:val="Header"/>
    </w:pPr>
    <w:r>
      <w:rPr>
        <w:noProof/>
      </w:rPr>
      <w:drawing>
        <wp:anchor distT="0" distB="0" distL="114300" distR="114300" simplePos="0" relativeHeight="251670528" behindDoc="0" locked="0" layoutInCell="1" allowOverlap="1" wp14:anchorId="2B0DBFB1" wp14:editId="6E6E2CC0">
          <wp:simplePos x="0" y="0"/>
          <wp:positionH relativeFrom="column">
            <wp:posOffset>-676275</wp:posOffset>
          </wp:positionH>
          <wp:positionV relativeFrom="paragraph">
            <wp:posOffset>-135255</wp:posOffset>
          </wp:positionV>
          <wp:extent cx="1030428" cy="504825"/>
          <wp:effectExtent l="0" t="0" r="0" b="0"/>
          <wp:wrapNone/>
          <wp:docPr id="14480688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068845" name="Picture 1448068845"/>
                  <pic:cNvPicPr/>
                </pic:nvPicPr>
                <pic:blipFill>
                  <a:blip r:embed="rId1">
                    <a:extLst>
                      <a:ext uri="{28A0092B-C50C-407E-A947-70E740481C1C}">
                        <a14:useLocalDpi xmlns:a14="http://schemas.microsoft.com/office/drawing/2010/main" val="0"/>
                      </a:ext>
                    </a:extLst>
                  </a:blip>
                  <a:stretch>
                    <a:fillRect/>
                  </a:stretch>
                </pic:blipFill>
                <pic:spPr>
                  <a:xfrm>
                    <a:off x="0" y="0"/>
                    <a:ext cx="1030428" cy="504825"/>
                  </a:xfrm>
                  <a:prstGeom prst="rect">
                    <a:avLst/>
                  </a:prstGeom>
                </pic:spPr>
              </pic:pic>
            </a:graphicData>
          </a:graphic>
        </wp:anchor>
      </w:drawing>
    </w:r>
  </w:p>
  <w:p w14:paraId="19508282" w14:textId="77777777" w:rsidR="006B64BE" w:rsidRDefault="006B64BE">
    <w:pPr>
      <w:pStyle w:val="Header"/>
    </w:pPr>
  </w:p>
  <w:p w14:paraId="40AB79C9" w14:textId="77777777" w:rsidR="006B64BE" w:rsidRDefault="006B64BE">
    <w:pPr>
      <w:pStyle w:val="Header"/>
    </w:pPr>
  </w:p>
  <w:p w14:paraId="0D6BF594" w14:textId="77777777" w:rsidR="005A7D37" w:rsidRDefault="005A7D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AD27B1"/>
    <w:multiLevelType w:val="hybridMultilevel"/>
    <w:tmpl w:val="D17A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4C66631"/>
    <w:multiLevelType w:val="hybridMultilevel"/>
    <w:tmpl w:val="8B42EE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164556F"/>
    <w:multiLevelType w:val="hybridMultilevel"/>
    <w:tmpl w:val="7702013C"/>
    <w:lvl w:ilvl="0" w:tplc="F8C8A8F8">
      <w:start w:val="1"/>
      <w:numFmt w:val="bullet"/>
      <w:lvlText w:val=""/>
      <w:lvlJc w:val="left"/>
      <w:pPr>
        <w:ind w:left="720" w:hanging="360"/>
      </w:pPr>
      <w:rPr>
        <w:rFonts w:ascii="Symbol" w:hAnsi="Symbol" w:hint="default"/>
        <w:color w:val="20B3AA"/>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73CB00B2"/>
    <w:multiLevelType w:val="hybridMultilevel"/>
    <w:tmpl w:val="E0A6D8AE"/>
    <w:lvl w:ilvl="0" w:tplc="F8C8A8F8">
      <w:start w:val="1"/>
      <w:numFmt w:val="bullet"/>
      <w:lvlText w:val=""/>
      <w:lvlJc w:val="left"/>
      <w:pPr>
        <w:ind w:left="720" w:hanging="360"/>
      </w:pPr>
      <w:rPr>
        <w:rFonts w:ascii="Symbol" w:hAnsi="Symbol" w:hint="default"/>
        <w:color w:val="20B3A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24931524">
    <w:abstractNumId w:val="1"/>
  </w:num>
  <w:num w:numId="2" w16cid:durableId="302396407">
    <w:abstractNumId w:val="2"/>
  </w:num>
  <w:num w:numId="3" w16cid:durableId="970869231">
    <w:abstractNumId w:val="0"/>
  </w:num>
  <w:num w:numId="4" w16cid:durableId="14017104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BE4"/>
    <w:rsid w:val="00033A7D"/>
    <w:rsid w:val="00071E2A"/>
    <w:rsid w:val="000859B4"/>
    <w:rsid w:val="00090147"/>
    <w:rsid w:val="000A2734"/>
    <w:rsid w:val="000C2204"/>
    <w:rsid w:val="00103851"/>
    <w:rsid w:val="001414D8"/>
    <w:rsid w:val="0016674C"/>
    <w:rsid w:val="00183B7A"/>
    <w:rsid w:val="00187EF9"/>
    <w:rsid w:val="00195497"/>
    <w:rsid w:val="001A7CC5"/>
    <w:rsid w:val="001C2461"/>
    <w:rsid w:val="001E16DE"/>
    <w:rsid w:val="001F34A1"/>
    <w:rsid w:val="002007E6"/>
    <w:rsid w:val="00260378"/>
    <w:rsid w:val="00275412"/>
    <w:rsid w:val="002C2123"/>
    <w:rsid w:val="00305B29"/>
    <w:rsid w:val="00307BB8"/>
    <w:rsid w:val="003139B8"/>
    <w:rsid w:val="00337E90"/>
    <w:rsid w:val="00353BFE"/>
    <w:rsid w:val="00391A54"/>
    <w:rsid w:val="003A7423"/>
    <w:rsid w:val="003C58DB"/>
    <w:rsid w:val="003E61E4"/>
    <w:rsid w:val="003F26DF"/>
    <w:rsid w:val="004050FD"/>
    <w:rsid w:val="00420FDE"/>
    <w:rsid w:val="00457405"/>
    <w:rsid w:val="00481525"/>
    <w:rsid w:val="00484D7B"/>
    <w:rsid w:val="00486C2D"/>
    <w:rsid w:val="00490E55"/>
    <w:rsid w:val="0049198F"/>
    <w:rsid w:val="005030BF"/>
    <w:rsid w:val="00515C5F"/>
    <w:rsid w:val="0051651F"/>
    <w:rsid w:val="0053220A"/>
    <w:rsid w:val="00550F5C"/>
    <w:rsid w:val="00567F59"/>
    <w:rsid w:val="005859F0"/>
    <w:rsid w:val="00592E60"/>
    <w:rsid w:val="005A2C66"/>
    <w:rsid w:val="005A7D37"/>
    <w:rsid w:val="005E62FD"/>
    <w:rsid w:val="005F0A80"/>
    <w:rsid w:val="005F48C0"/>
    <w:rsid w:val="00617E60"/>
    <w:rsid w:val="00632338"/>
    <w:rsid w:val="00673F71"/>
    <w:rsid w:val="00677CF6"/>
    <w:rsid w:val="006805C8"/>
    <w:rsid w:val="006B3F78"/>
    <w:rsid w:val="006B64BE"/>
    <w:rsid w:val="006C24DE"/>
    <w:rsid w:val="006F7A7F"/>
    <w:rsid w:val="00742D5E"/>
    <w:rsid w:val="007438CA"/>
    <w:rsid w:val="00744F8C"/>
    <w:rsid w:val="007814FB"/>
    <w:rsid w:val="007815FB"/>
    <w:rsid w:val="007A59A0"/>
    <w:rsid w:val="007D5C8E"/>
    <w:rsid w:val="00820A9A"/>
    <w:rsid w:val="00847BEC"/>
    <w:rsid w:val="008620C6"/>
    <w:rsid w:val="008C0510"/>
    <w:rsid w:val="008E0BDD"/>
    <w:rsid w:val="008F11E6"/>
    <w:rsid w:val="00925BE4"/>
    <w:rsid w:val="00942A9E"/>
    <w:rsid w:val="00966916"/>
    <w:rsid w:val="00974A9C"/>
    <w:rsid w:val="00991DE2"/>
    <w:rsid w:val="00997E82"/>
    <w:rsid w:val="009B767A"/>
    <w:rsid w:val="00A20D5C"/>
    <w:rsid w:val="00A24D12"/>
    <w:rsid w:val="00A36844"/>
    <w:rsid w:val="00A72B45"/>
    <w:rsid w:val="00A77A59"/>
    <w:rsid w:val="00A91ADA"/>
    <w:rsid w:val="00A92CA0"/>
    <w:rsid w:val="00B04C6D"/>
    <w:rsid w:val="00B317DE"/>
    <w:rsid w:val="00B3682D"/>
    <w:rsid w:val="00B576F7"/>
    <w:rsid w:val="00BE5E2B"/>
    <w:rsid w:val="00C76CB9"/>
    <w:rsid w:val="00C83855"/>
    <w:rsid w:val="00CC49D8"/>
    <w:rsid w:val="00CD25D8"/>
    <w:rsid w:val="00CF12CA"/>
    <w:rsid w:val="00D15276"/>
    <w:rsid w:val="00D41604"/>
    <w:rsid w:val="00D707E3"/>
    <w:rsid w:val="00DB35C6"/>
    <w:rsid w:val="00DD3FC3"/>
    <w:rsid w:val="00DF2593"/>
    <w:rsid w:val="00E01A5B"/>
    <w:rsid w:val="00E10950"/>
    <w:rsid w:val="00E16FDC"/>
    <w:rsid w:val="00E44E87"/>
    <w:rsid w:val="00E823AC"/>
    <w:rsid w:val="00E94645"/>
    <w:rsid w:val="00ED0B3C"/>
    <w:rsid w:val="00EE517A"/>
    <w:rsid w:val="00EE58C2"/>
    <w:rsid w:val="00F14CEE"/>
    <w:rsid w:val="00F21725"/>
    <w:rsid w:val="00FB57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62987B"/>
  <w15:chartTrackingRefBased/>
  <w15:docId w15:val="{A036BFF9-B6D5-4737-8B4C-87A0DDCD3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17A"/>
    <w:rPr>
      <w:rFonts w:ascii="Montserrat" w:hAnsi="Montserrat"/>
      <w:sz w:val="24"/>
    </w:rPr>
  </w:style>
  <w:style w:type="paragraph" w:styleId="Heading1">
    <w:name w:val="heading 1"/>
    <w:basedOn w:val="Normal"/>
    <w:next w:val="Normal"/>
    <w:link w:val="Heading1Char"/>
    <w:uiPriority w:val="9"/>
    <w:qFormat/>
    <w:rsid w:val="00486C2D"/>
    <w:pPr>
      <w:keepNext/>
      <w:keepLines/>
      <w:spacing w:before="240" w:after="0"/>
      <w:outlineLvl w:val="0"/>
    </w:pPr>
    <w:rPr>
      <w:rFonts w:ascii="Korolev Compressed Bold" w:eastAsiaTheme="majorEastAsia" w:hAnsi="Korolev Compressed Bold" w:cstheme="majorBidi"/>
      <w:color w:val="1F3765"/>
      <w:sz w:val="4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7D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7D37"/>
  </w:style>
  <w:style w:type="paragraph" w:styleId="Footer">
    <w:name w:val="footer"/>
    <w:basedOn w:val="Normal"/>
    <w:link w:val="FooterChar"/>
    <w:uiPriority w:val="99"/>
    <w:unhideWhenUsed/>
    <w:rsid w:val="005A7D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7D37"/>
  </w:style>
  <w:style w:type="character" w:customStyle="1" w:styleId="Heading1Char">
    <w:name w:val="Heading 1 Char"/>
    <w:basedOn w:val="DefaultParagraphFont"/>
    <w:link w:val="Heading1"/>
    <w:uiPriority w:val="9"/>
    <w:rsid w:val="00486C2D"/>
    <w:rPr>
      <w:rFonts w:ascii="Korolev Compressed Bold" w:eastAsiaTheme="majorEastAsia" w:hAnsi="Korolev Compressed Bold" w:cstheme="majorBidi"/>
      <w:color w:val="1F3765"/>
      <w:sz w:val="48"/>
      <w:szCs w:val="32"/>
    </w:rPr>
  </w:style>
  <w:style w:type="paragraph" w:styleId="TOC1">
    <w:name w:val="toc 1"/>
    <w:basedOn w:val="Normal"/>
    <w:next w:val="Normal"/>
    <w:autoRedefine/>
    <w:uiPriority w:val="39"/>
    <w:unhideWhenUsed/>
    <w:rsid w:val="006B64BE"/>
    <w:pPr>
      <w:spacing w:after="100"/>
    </w:pPr>
  </w:style>
  <w:style w:type="character" w:styleId="Hyperlink">
    <w:name w:val="Hyperlink"/>
    <w:basedOn w:val="DefaultParagraphFont"/>
    <w:uiPriority w:val="99"/>
    <w:unhideWhenUsed/>
    <w:rsid w:val="006B64BE"/>
    <w:rPr>
      <w:color w:val="0563C1" w:themeColor="hyperlink"/>
      <w:u w:val="single"/>
    </w:rPr>
  </w:style>
  <w:style w:type="paragraph" w:customStyle="1" w:styleId="NEPOheading">
    <w:name w:val="NEPO heading"/>
    <w:basedOn w:val="Heading1"/>
    <w:link w:val="NEPOheadingChar"/>
    <w:autoRedefine/>
    <w:qFormat/>
    <w:rsid w:val="005A2C66"/>
    <w:rPr>
      <w:rFonts w:ascii="Korolev Condensed Bold" w:hAnsi="Korolev Condensed Bold"/>
      <w:b/>
      <w:bCs/>
      <w:color w:val="20B3AA"/>
      <w:sz w:val="44"/>
    </w:rPr>
  </w:style>
  <w:style w:type="character" w:customStyle="1" w:styleId="NEPOheadingChar">
    <w:name w:val="NEPO heading Char"/>
    <w:basedOn w:val="Heading1Char"/>
    <w:link w:val="NEPOheading"/>
    <w:rsid w:val="005A2C66"/>
    <w:rPr>
      <w:rFonts w:ascii="Korolev Condensed Bold" w:eastAsiaTheme="majorEastAsia" w:hAnsi="Korolev Condensed Bold" w:cstheme="majorBidi"/>
      <w:b/>
      <w:bCs/>
      <w:color w:val="20B3AA"/>
      <w:sz w:val="44"/>
      <w:szCs w:val="32"/>
    </w:rPr>
  </w:style>
  <w:style w:type="character" w:styleId="UnresolvedMention">
    <w:name w:val="Unresolved Mention"/>
    <w:basedOn w:val="DefaultParagraphFont"/>
    <w:uiPriority w:val="99"/>
    <w:semiHidden/>
    <w:unhideWhenUsed/>
    <w:rsid w:val="00925BE4"/>
    <w:rPr>
      <w:color w:val="605E5C"/>
      <w:shd w:val="clear" w:color="auto" w:fill="E1DFDD"/>
    </w:rPr>
  </w:style>
  <w:style w:type="table" w:styleId="TableGrid">
    <w:name w:val="Table Grid"/>
    <w:basedOn w:val="TableNormal"/>
    <w:uiPriority w:val="39"/>
    <w:rsid w:val="00925B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92C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568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mms@nepo.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ms@nepo.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y\Downloads\NEPO%20blank%20with%20COVER%20(portrait)%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0D75342FE517C449DB2129184E49DFC" ma:contentTypeVersion="21" ma:contentTypeDescription="Create a new document." ma:contentTypeScope="" ma:versionID="e8ae505591f8b69fcb2dd36e71ccef4a">
  <xsd:schema xmlns:xsd="http://www.w3.org/2001/XMLSchema" xmlns:xs="http://www.w3.org/2001/XMLSchema" xmlns:p="http://schemas.microsoft.com/office/2006/metadata/properties" xmlns:ns2="ba536111-9e4a-4304-8caa-9a07368c6b8b" xmlns:ns3="2117bbc9-41e4-4ffa-97b9-56fdd924f58e" targetNamespace="http://schemas.microsoft.com/office/2006/metadata/properties" ma:root="true" ma:fieldsID="d5d4d2365c3981e13d56a1d9c961adc4" ns2:_="" ns3:_="">
    <xsd:import namespace="ba536111-9e4a-4304-8caa-9a07368c6b8b"/>
    <xsd:import namespace="2117bbc9-41e4-4ffa-97b9-56fdd924f5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_x0075_vu4" minOccurs="0"/>
                <xsd:element ref="ns2:Completion_x0020_For" minOccurs="0"/>
                <xsd:element ref="ns2:m9uc" minOccurs="0"/>
                <xsd:element ref="ns2:MediaServiceEventHashCode" minOccurs="0"/>
                <xsd:element ref="ns2:MediaServiceGenerationTime" minOccurs="0"/>
                <xsd:element ref="ns2:MediaServiceAutoKeyPoints" minOccurs="0"/>
                <xsd:element ref="ns2:MediaServiceKeyPoints" minOccurs="0"/>
                <xsd:element ref="ns2:_Flow_SignoffStatus" minOccurs="0"/>
                <xsd:element ref="ns2:Notes" minOccurs="0"/>
                <xsd:element ref="ns2:MediaLengthInSeconds" minOccurs="0"/>
                <xsd:element ref="ns2:Rebranded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536111-9e4a-4304-8caa-9a07368c6b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_x0075_vu4" ma:index="16" nillable="true" ma:displayName="Text" ma:internalName="_x0075_vu4">
      <xsd:simpleType>
        <xsd:restriction base="dms:Text"/>
      </xsd:simpleType>
    </xsd:element>
    <xsd:element name="Completion_x0020_For" ma:index="17" nillable="true" ma:displayName="Completion For" ma:format="DateOnly" ma:internalName="Completion_x0020_For">
      <xsd:simpleType>
        <xsd:restriction base="dms:DateTime"/>
      </xsd:simpleType>
    </xsd:element>
    <xsd:element name="m9uc" ma:index="18" nillable="true" ma:displayName="Type" ma:internalName="m9uc">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Flow_SignoffStatus" ma:index="23" nillable="true" ma:displayName="Sign-off status" ma:internalName="Sign_x002d_off_x0020_status">
      <xsd:simpleType>
        <xsd:restriction base="dms:Text"/>
      </xsd:simpleType>
    </xsd:element>
    <xsd:element name="Notes" ma:index="24" nillable="true" ma:displayName="Notes" ma:format="Dropdown" ma:internalName="Notes">
      <xsd:simpleType>
        <xsd:restriction base="dms:Text">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Rebrandedversion" ma:index="26" nillable="true" ma:displayName="Rebranded version" ma:format="Hyperlink" ma:internalName="Rebrandedversion">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17bbc9-41e4-4ffa-97b9-56fdd924f58e" elementFormDefault="qualified">
    <xsd:import namespace="http://schemas.microsoft.com/office/2006/documentManagement/types"/>
    <xsd:import namespace="http://schemas.microsoft.com/office/infopath/2007/PartnerControls"/>
    <xsd:element name="SharedWithUsers" ma:index="1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ba536111-9e4a-4304-8caa-9a07368c6b8b" xsi:nil="true"/>
    <_x0075_vu4 xmlns="ba536111-9e4a-4304-8caa-9a07368c6b8b" xsi:nil="true"/>
    <Completion_x0020_For xmlns="ba536111-9e4a-4304-8caa-9a07368c6b8b" xsi:nil="true"/>
    <Notes xmlns="ba536111-9e4a-4304-8caa-9a07368c6b8b" xsi:nil="true"/>
    <m9uc xmlns="ba536111-9e4a-4304-8caa-9a07368c6b8b" xsi:nil="true"/>
    <Rebrandedversion xmlns="ba536111-9e4a-4304-8caa-9a07368c6b8b">
      <Url xsi:nil="true"/>
      <Description xsi:nil="true"/>
    </Rebrandedversion>
  </documentManagement>
</p:properties>
</file>

<file path=customXml/itemProps1.xml><?xml version="1.0" encoding="utf-8"?>
<ds:datastoreItem xmlns:ds="http://schemas.openxmlformats.org/officeDocument/2006/customXml" ds:itemID="{98CAA467-4A34-4546-8674-7035F72410A4}">
  <ds:schemaRefs>
    <ds:schemaRef ds:uri="http://schemas.microsoft.com/sharepoint/v3/contenttype/forms"/>
  </ds:schemaRefs>
</ds:datastoreItem>
</file>

<file path=customXml/itemProps2.xml><?xml version="1.0" encoding="utf-8"?>
<ds:datastoreItem xmlns:ds="http://schemas.openxmlformats.org/officeDocument/2006/customXml" ds:itemID="{2A7A0CC5-3774-459A-8581-530E5A147369}">
  <ds:schemaRefs>
    <ds:schemaRef ds:uri="http://schemas.openxmlformats.org/officeDocument/2006/bibliography"/>
  </ds:schemaRefs>
</ds:datastoreItem>
</file>

<file path=customXml/itemProps3.xml><?xml version="1.0" encoding="utf-8"?>
<ds:datastoreItem xmlns:ds="http://schemas.openxmlformats.org/officeDocument/2006/customXml" ds:itemID="{25B05B0D-A80A-4DD7-A66E-71C2C0A126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536111-9e4a-4304-8caa-9a07368c6b8b"/>
    <ds:schemaRef ds:uri="2117bbc9-41e4-4ffa-97b9-56fdd924f5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94BB62-A949-49B2-8F6C-7DBCA2BD02BA}">
  <ds:schemaRefs>
    <ds:schemaRef ds:uri="http://schemas.microsoft.com/office/2006/metadata/properties"/>
    <ds:schemaRef ds:uri="http://schemas.microsoft.com/office/infopath/2007/PartnerControls"/>
    <ds:schemaRef ds:uri="ba536111-9e4a-4304-8caa-9a07368c6b8b"/>
  </ds:schemaRefs>
</ds:datastoreItem>
</file>

<file path=docProps/app.xml><?xml version="1.0" encoding="utf-8"?>
<Properties xmlns="http://schemas.openxmlformats.org/officeDocument/2006/extended-properties" xmlns:vt="http://schemas.openxmlformats.org/officeDocument/2006/docPropsVTypes">
  <Template>NEPO blank with COVER (portrait) (3)</Template>
  <TotalTime>1</TotalTime>
  <Pages>3</Pages>
  <Words>420</Words>
  <Characters>2398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Robins</dc:creator>
  <cp:keywords/>
  <dc:description/>
  <cp:lastModifiedBy>Julie Garvin</cp:lastModifiedBy>
  <cp:revision>2</cp:revision>
  <dcterms:created xsi:type="dcterms:W3CDTF">2026-06-04T10:18:00Z</dcterms:created>
  <dcterms:modified xsi:type="dcterms:W3CDTF">2026-06-04T10:18:00Z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0x010100E0D75342FE517C449DB2129184E49DFC</vt:lpwstr>
  </property>
</Properties>
</file>